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6" w:rsidRDefault="009F0176" w:rsidP="00D33AAB">
      <w:pPr>
        <w:jc w:val="center"/>
      </w:pPr>
      <w:r>
        <w:t xml:space="preserve">                                           Утверждено </w:t>
      </w:r>
    </w:p>
    <w:p w:rsidR="009F0176" w:rsidRDefault="009F0176" w:rsidP="003C36F7">
      <w:pPr>
        <w:jc w:val="center"/>
      </w:pPr>
      <w:r>
        <w:t xml:space="preserve">                                                                          приказом МДОУ ДС «Лесок»</w:t>
      </w:r>
    </w:p>
    <w:p w:rsidR="009F0176" w:rsidRDefault="009F0176" w:rsidP="00D33AAB">
      <w:pPr>
        <w:jc w:val="center"/>
      </w:pPr>
      <w:r>
        <w:t xml:space="preserve">                                                                № 73 от 28.12.2015 г.  </w:t>
      </w:r>
    </w:p>
    <w:p w:rsidR="009F0176" w:rsidRDefault="009F0176" w:rsidP="00F168FA">
      <w:pPr>
        <w:jc w:val="center"/>
      </w:pPr>
    </w:p>
    <w:p w:rsidR="009F0176" w:rsidRPr="008351BA" w:rsidRDefault="009F0176" w:rsidP="00F168FA">
      <w:pPr>
        <w:jc w:val="center"/>
      </w:pPr>
      <w:r w:rsidRPr="008351BA">
        <w:t>План</w:t>
      </w:r>
    </w:p>
    <w:p w:rsidR="009F0176" w:rsidRPr="008351BA" w:rsidRDefault="009F0176" w:rsidP="00F168FA">
      <w:pPr>
        <w:jc w:val="center"/>
      </w:pPr>
      <w:r w:rsidRPr="008351BA">
        <w:t xml:space="preserve">улучшения качества деятельности </w:t>
      </w:r>
    </w:p>
    <w:p w:rsidR="009F0176" w:rsidRPr="008351BA" w:rsidRDefault="009F0176" w:rsidP="00776DF2">
      <w:pPr>
        <w:jc w:val="center"/>
      </w:pPr>
      <w:r w:rsidRPr="008351BA">
        <w:t>М</w:t>
      </w:r>
      <w:r>
        <w:t>ДОУ ДС «Лесок</w:t>
      </w:r>
      <w:r w:rsidRPr="008351BA">
        <w:t>»</w:t>
      </w:r>
      <w:r>
        <w:t xml:space="preserve"> </w:t>
      </w:r>
      <w:r w:rsidRPr="008351BA">
        <w:t xml:space="preserve">в 2016 г. </w:t>
      </w:r>
    </w:p>
    <w:p w:rsidR="009F0176" w:rsidRPr="008351BA" w:rsidRDefault="009F0176" w:rsidP="00F168FA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80"/>
        <w:gridCol w:w="1497"/>
        <w:gridCol w:w="62"/>
        <w:gridCol w:w="142"/>
        <w:gridCol w:w="1417"/>
        <w:gridCol w:w="142"/>
        <w:gridCol w:w="1276"/>
        <w:gridCol w:w="141"/>
        <w:gridCol w:w="1418"/>
        <w:gridCol w:w="1276"/>
        <w:gridCol w:w="1666"/>
      </w:tblGrid>
      <w:tr w:rsidR="009F0176" w:rsidRPr="008351BA">
        <w:tc>
          <w:tcPr>
            <w:tcW w:w="634" w:type="dxa"/>
          </w:tcPr>
          <w:p w:rsidR="009F0176" w:rsidRPr="008351BA" w:rsidRDefault="009F0176" w:rsidP="0098202C">
            <w:pPr>
              <w:jc w:val="center"/>
            </w:pPr>
            <w:r w:rsidRPr="008351BA">
              <w:t>% п/п</w:t>
            </w:r>
          </w:p>
        </w:tc>
        <w:tc>
          <w:tcPr>
            <w:tcW w:w="1577" w:type="dxa"/>
            <w:gridSpan w:val="2"/>
          </w:tcPr>
          <w:p w:rsidR="009F0176" w:rsidRPr="008351BA" w:rsidRDefault="009F0176" w:rsidP="0098202C">
            <w:pPr>
              <w:jc w:val="center"/>
            </w:pPr>
            <w:r w:rsidRPr="008351BA">
              <w:t xml:space="preserve">Наименование мероприятия </w:t>
            </w:r>
          </w:p>
        </w:tc>
        <w:tc>
          <w:tcPr>
            <w:tcW w:w="1763" w:type="dxa"/>
            <w:gridSpan w:val="4"/>
          </w:tcPr>
          <w:p w:rsidR="009F0176" w:rsidRPr="008351BA" w:rsidRDefault="009F0176" w:rsidP="0098202C">
            <w:pPr>
              <w:jc w:val="center"/>
            </w:pPr>
            <w:r w:rsidRPr="008351BA">
              <w:t>Основание включения в План</w:t>
            </w:r>
          </w:p>
          <w:p w:rsidR="009F0176" w:rsidRPr="008351BA" w:rsidRDefault="009F0176" w:rsidP="0098202C">
            <w:pPr>
              <w:jc w:val="center"/>
            </w:pPr>
            <w:r w:rsidRPr="008351BA">
              <w:t>(результат НОКО)</w:t>
            </w:r>
          </w:p>
        </w:tc>
        <w:tc>
          <w:tcPr>
            <w:tcW w:w="1417" w:type="dxa"/>
            <w:gridSpan w:val="2"/>
          </w:tcPr>
          <w:p w:rsidR="009F0176" w:rsidRPr="008351BA" w:rsidRDefault="009F0176" w:rsidP="0098202C">
            <w:pPr>
              <w:jc w:val="center"/>
            </w:pPr>
            <w:r w:rsidRPr="008351BA">
              <w:t>Срок реализации</w:t>
            </w:r>
          </w:p>
        </w:tc>
        <w:tc>
          <w:tcPr>
            <w:tcW w:w="1418" w:type="dxa"/>
          </w:tcPr>
          <w:p w:rsidR="009F0176" w:rsidRPr="008351BA" w:rsidRDefault="009F0176" w:rsidP="0098202C">
            <w:pPr>
              <w:jc w:val="center"/>
            </w:pPr>
            <w:r w:rsidRPr="008351BA">
              <w:t>Ответственный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>Результат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 w:rsidRPr="008351BA">
              <w:t>Показатели, характеризующие результат выполнения мероприятия</w:t>
            </w:r>
          </w:p>
        </w:tc>
      </w:tr>
      <w:tr w:rsidR="009F0176" w:rsidRPr="008351BA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>Полнота и актуальность информации об организации и её деятельности</w:t>
            </w:r>
          </w:p>
        </w:tc>
      </w:tr>
      <w:tr w:rsidR="009F0176" w:rsidRPr="008351BA">
        <w:tc>
          <w:tcPr>
            <w:tcW w:w="634" w:type="dxa"/>
          </w:tcPr>
          <w:p w:rsidR="009F0176" w:rsidRPr="008351BA" w:rsidRDefault="009F0176" w:rsidP="0098202C">
            <w:pPr>
              <w:jc w:val="center"/>
            </w:pPr>
            <w:r w:rsidRPr="008351BA">
              <w:t>1</w:t>
            </w:r>
          </w:p>
        </w:tc>
        <w:tc>
          <w:tcPr>
            <w:tcW w:w="1639" w:type="dxa"/>
            <w:gridSpan w:val="3"/>
          </w:tcPr>
          <w:p w:rsidR="009F0176" w:rsidRPr="008351BA" w:rsidRDefault="009F0176" w:rsidP="002165DA">
            <w:r>
              <w:t>Повышение</w:t>
            </w:r>
            <w:r w:rsidRPr="008351BA">
              <w:t xml:space="preserve"> </w:t>
            </w:r>
            <w:r>
              <w:t>информационной открытости</w:t>
            </w:r>
            <w:r w:rsidRPr="008351BA">
              <w:t xml:space="preserve"> по показателям мониторинга сайтов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D1662C">
            <w:r w:rsidRPr="002551D3">
              <w:t xml:space="preserve">Результат </w:t>
            </w:r>
            <w:r>
              <w:t>мониторинга сайтов - и</w:t>
            </w:r>
            <w:r w:rsidRPr="008351BA">
              <w:t xml:space="preserve">нформационная </w:t>
            </w:r>
            <w:r>
              <w:t xml:space="preserve">открытость 88 </w:t>
            </w:r>
            <w:r w:rsidRPr="008351BA">
              <w:t>%</w:t>
            </w:r>
          </w:p>
          <w:p w:rsidR="009F0176" w:rsidRPr="008351BA" w:rsidRDefault="009F0176" w:rsidP="00D1662C"/>
        </w:tc>
        <w:tc>
          <w:tcPr>
            <w:tcW w:w="1276" w:type="dxa"/>
          </w:tcPr>
          <w:p w:rsidR="009F0176" w:rsidRPr="008351BA" w:rsidRDefault="009F0176" w:rsidP="00D1662C">
            <w:r w:rsidRPr="008351BA">
              <w:t xml:space="preserve">до 01.02. 2016 г. </w:t>
            </w:r>
          </w:p>
        </w:tc>
        <w:tc>
          <w:tcPr>
            <w:tcW w:w="1559" w:type="dxa"/>
            <w:gridSpan w:val="2"/>
          </w:tcPr>
          <w:p w:rsidR="009F0176" w:rsidRPr="008351BA" w:rsidRDefault="009F0176" w:rsidP="00D1662C"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4A14AD">
            <w:r w:rsidRPr="008351BA">
              <w:t xml:space="preserve">Полная информация на сайте 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 w:rsidRPr="008351BA">
              <w:t>10</w:t>
            </w:r>
            <w:r>
              <w:t>0 %</w:t>
            </w:r>
          </w:p>
        </w:tc>
      </w:tr>
      <w:tr w:rsidR="009F0176" w:rsidRPr="008351BA">
        <w:tc>
          <w:tcPr>
            <w:tcW w:w="634" w:type="dxa"/>
          </w:tcPr>
          <w:p w:rsidR="009F0176" w:rsidRPr="008351BA" w:rsidRDefault="009F0176" w:rsidP="0098202C">
            <w:pPr>
              <w:jc w:val="center"/>
            </w:pPr>
            <w:r>
              <w:t>2</w:t>
            </w:r>
          </w:p>
        </w:tc>
        <w:tc>
          <w:tcPr>
            <w:tcW w:w="1639" w:type="dxa"/>
            <w:gridSpan w:val="3"/>
          </w:tcPr>
          <w:p w:rsidR="009F0176" w:rsidRPr="008351BA" w:rsidRDefault="009F0176" w:rsidP="002165DA">
            <w:r w:rsidRPr="008351BA">
              <w:t xml:space="preserve">Увеличить полноту информации на сайте </w:t>
            </w:r>
            <w:r w:rsidRPr="0098202C">
              <w:rPr>
                <w:lang w:val="en-US"/>
              </w:rPr>
              <w:t>www</w:t>
            </w:r>
            <w:r w:rsidRPr="008351BA">
              <w:t>.</w:t>
            </w:r>
            <w:r w:rsidRPr="0098202C">
              <w:rPr>
                <w:lang w:val="en-US"/>
              </w:rPr>
              <w:t>bus</w:t>
            </w:r>
            <w:r w:rsidRPr="008351BA">
              <w:t>.</w:t>
            </w:r>
            <w:r w:rsidRPr="0098202C">
              <w:rPr>
                <w:lang w:val="en-US"/>
              </w:rPr>
              <w:t>gov</w:t>
            </w:r>
            <w:r w:rsidRPr="008351BA">
              <w:t>.</w:t>
            </w:r>
            <w:r w:rsidRPr="0098202C">
              <w:rPr>
                <w:lang w:val="en-US"/>
              </w:rPr>
              <w:t>ru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D1662C">
            <w:r w:rsidRPr="002551D3">
              <w:t xml:space="preserve">Результат </w:t>
            </w:r>
            <w:r>
              <w:t xml:space="preserve">мониторинга сайтов - количество баллов 1 </w:t>
            </w:r>
          </w:p>
        </w:tc>
        <w:tc>
          <w:tcPr>
            <w:tcW w:w="1276" w:type="dxa"/>
          </w:tcPr>
          <w:p w:rsidR="009F0176" w:rsidRPr="008351BA" w:rsidRDefault="009F0176" w:rsidP="00D1662C">
            <w:r w:rsidRPr="008351BA">
              <w:t>до 01.02. 2016 г.</w:t>
            </w:r>
          </w:p>
        </w:tc>
        <w:tc>
          <w:tcPr>
            <w:tcW w:w="1559" w:type="dxa"/>
            <w:gridSpan w:val="2"/>
          </w:tcPr>
          <w:p w:rsidR="009F0176" w:rsidRPr="008351BA" w:rsidRDefault="009F0176" w:rsidP="004A14AD"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4A14AD">
            <w:r w:rsidRPr="008351BA">
              <w:t xml:space="preserve">Полная информация на сайте 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>
              <w:t>2 балла</w:t>
            </w:r>
          </w:p>
        </w:tc>
      </w:tr>
      <w:tr w:rsidR="009F0176" w:rsidRPr="008351BA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на официальном сайте организации в сети Интернет сведений о педагогических работников организации</w:t>
            </w:r>
          </w:p>
        </w:tc>
      </w:tr>
      <w:tr w:rsidR="009F0176" w:rsidRPr="008351BA">
        <w:tc>
          <w:tcPr>
            <w:tcW w:w="634" w:type="dxa"/>
          </w:tcPr>
          <w:p w:rsidR="009F0176" w:rsidRPr="008351BA" w:rsidRDefault="009F0176" w:rsidP="00057E8E">
            <w:pPr>
              <w:jc w:val="center"/>
            </w:pPr>
            <w:r>
              <w:t>3</w:t>
            </w:r>
          </w:p>
        </w:tc>
        <w:tc>
          <w:tcPr>
            <w:tcW w:w="1639" w:type="dxa"/>
            <w:gridSpan w:val="3"/>
          </w:tcPr>
          <w:p w:rsidR="009F0176" w:rsidRPr="008351BA" w:rsidRDefault="009F0176" w:rsidP="00057E8E">
            <w:r>
              <w:t>Указать наименование направления подготовки и специальности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057E8E">
            <w:r w:rsidRPr="002551D3">
              <w:t xml:space="preserve">Результат </w:t>
            </w:r>
            <w:r>
              <w:t xml:space="preserve">мониторинга сайтов - количество баллов 0 </w:t>
            </w:r>
          </w:p>
        </w:tc>
        <w:tc>
          <w:tcPr>
            <w:tcW w:w="1276" w:type="dxa"/>
          </w:tcPr>
          <w:p w:rsidR="009F0176" w:rsidRPr="008351BA" w:rsidRDefault="009F0176" w:rsidP="00057E8E">
            <w:r w:rsidRPr="008351BA">
              <w:t>до 01.02. 2016 г.</w:t>
            </w:r>
          </w:p>
        </w:tc>
        <w:tc>
          <w:tcPr>
            <w:tcW w:w="1559" w:type="dxa"/>
            <w:gridSpan w:val="2"/>
          </w:tcPr>
          <w:p w:rsidR="009F0176" w:rsidRPr="008351BA" w:rsidRDefault="009F0176" w:rsidP="00057E8E"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057E8E">
            <w:r w:rsidRPr="008351BA">
              <w:t xml:space="preserve">Полная информация на сайте </w:t>
            </w:r>
          </w:p>
        </w:tc>
        <w:tc>
          <w:tcPr>
            <w:tcW w:w="1666" w:type="dxa"/>
          </w:tcPr>
          <w:p w:rsidR="009F0176" w:rsidRPr="008351BA" w:rsidRDefault="009F0176" w:rsidP="00057E8E">
            <w:pPr>
              <w:jc w:val="center"/>
            </w:pPr>
            <w:r>
              <w:t>1 балла</w:t>
            </w:r>
          </w:p>
        </w:tc>
      </w:tr>
      <w:tr w:rsidR="009F0176" w:rsidRPr="008351BA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</w:pPr>
            <w:r w:rsidRPr="0098202C">
              <w:rPr>
                <w:b/>
                <w:bCs/>
              </w:rPr>
              <w:t>Материально-техническое и информационное обеспечение организации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98202C">
            <w:pPr>
              <w:jc w:val="center"/>
            </w:pPr>
            <w:r>
              <w:t>4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BC0BAE">
            <w:r>
              <w:t>Наличие физкультурного/музыкального зала, бассейна</w:t>
            </w:r>
          </w:p>
        </w:tc>
        <w:tc>
          <w:tcPr>
            <w:tcW w:w="1701" w:type="dxa"/>
            <w:gridSpan w:val="3"/>
          </w:tcPr>
          <w:p w:rsidR="009F0176" w:rsidRPr="002551D3" w:rsidRDefault="009F0176" w:rsidP="00D1662C">
            <w:r w:rsidRPr="002551D3">
              <w:t>Результат НОКО – количество баллов 0</w:t>
            </w:r>
          </w:p>
        </w:tc>
        <w:tc>
          <w:tcPr>
            <w:tcW w:w="1276" w:type="dxa"/>
          </w:tcPr>
          <w:p w:rsidR="009F0176" w:rsidRPr="002551D3" w:rsidRDefault="009F0176" w:rsidP="00D1662C">
            <w:r>
              <w:t>Не предусмотрено при планировании здания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4A14AD">
            <w:r>
              <w:t>-</w:t>
            </w:r>
          </w:p>
        </w:tc>
        <w:tc>
          <w:tcPr>
            <w:tcW w:w="1276" w:type="dxa"/>
          </w:tcPr>
          <w:p w:rsidR="009F0176" w:rsidRPr="002551D3" w:rsidRDefault="009F0176" w:rsidP="004A14AD">
            <w:r>
              <w:t>-</w:t>
            </w:r>
          </w:p>
        </w:tc>
        <w:tc>
          <w:tcPr>
            <w:tcW w:w="1666" w:type="dxa"/>
          </w:tcPr>
          <w:p w:rsidR="009F0176" w:rsidRPr="002551D3" w:rsidRDefault="009F0176" w:rsidP="0098202C">
            <w:pPr>
              <w:jc w:val="center"/>
            </w:pPr>
            <w:r>
              <w:t>0 баллов</w:t>
            </w:r>
          </w:p>
        </w:tc>
      </w:tr>
      <w:tr w:rsidR="009F0176" w:rsidRPr="002551D3">
        <w:tc>
          <w:tcPr>
            <w:tcW w:w="9751" w:type="dxa"/>
            <w:gridSpan w:val="12"/>
          </w:tcPr>
          <w:p w:rsidR="009F0176" w:rsidRPr="0098202C" w:rsidRDefault="009F0176" w:rsidP="00057E8E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 xml:space="preserve">Наличие </w:t>
            </w:r>
            <w:r>
              <w:rPr>
                <w:b/>
                <w:bCs/>
              </w:rPr>
              <w:t xml:space="preserve"> необходимых </w:t>
            </w:r>
            <w:r w:rsidRPr="0098202C">
              <w:rPr>
                <w:b/>
                <w:bCs/>
              </w:rPr>
              <w:t>условий</w:t>
            </w:r>
            <w:r>
              <w:rPr>
                <w:b/>
                <w:bCs/>
              </w:rPr>
              <w:t xml:space="preserve"> для охраны и укрепления здоровья, </w:t>
            </w:r>
            <w:r w:rsidRPr="0098202C">
              <w:rPr>
                <w:b/>
                <w:bCs/>
              </w:rPr>
              <w:t xml:space="preserve"> организации </w:t>
            </w:r>
            <w:r>
              <w:rPr>
                <w:b/>
                <w:bCs/>
              </w:rPr>
              <w:t>питания обучающихся</w:t>
            </w:r>
            <w:r w:rsidRPr="0098202C">
              <w:rPr>
                <w:b/>
                <w:bCs/>
              </w:rPr>
              <w:t xml:space="preserve"> 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057E8E">
            <w:pPr>
              <w:jc w:val="center"/>
            </w:pPr>
            <w:r>
              <w:t>5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057E8E">
            <w:r>
              <w:t>Наличие пункта охраны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057E8E">
            <w:r>
              <w:t xml:space="preserve">Показатель </w:t>
            </w:r>
            <w:r w:rsidRPr="002551D3">
              <w:t>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057E8E">
            <w:r w:rsidRPr="002551D3">
              <w:t>По мере поступления</w:t>
            </w:r>
            <w:r>
              <w:t xml:space="preserve"> </w:t>
            </w:r>
            <w:r w:rsidRPr="002551D3">
              <w:t xml:space="preserve">финансирования </w:t>
            </w:r>
          </w:p>
        </w:tc>
        <w:tc>
          <w:tcPr>
            <w:tcW w:w="1418" w:type="dxa"/>
          </w:tcPr>
          <w:p w:rsidR="009F0176" w:rsidRPr="002551D3" w:rsidRDefault="009F0176" w:rsidP="00057E8E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057E8E">
            <w:r>
              <w:t xml:space="preserve">Организовать пункт охраны </w:t>
            </w:r>
          </w:p>
        </w:tc>
        <w:tc>
          <w:tcPr>
            <w:tcW w:w="1666" w:type="dxa"/>
          </w:tcPr>
          <w:p w:rsidR="009F0176" w:rsidRPr="002551D3" w:rsidRDefault="009F0176" w:rsidP="00057E8E">
            <w:pPr>
              <w:jc w:val="center"/>
            </w:pPr>
            <w:r>
              <w:t>1</w:t>
            </w:r>
            <w:r w:rsidRPr="002551D3">
              <w:t xml:space="preserve"> балла</w:t>
            </w:r>
          </w:p>
        </w:tc>
      </w:tr>
      <w:tr w:rsidR="009F0176" w:rsidRPr="002551D3">
        <w:tc>
          <w:tcPr>
            <w:tcW w:w="9751" w:type="dxa"/>
            <w:gridSpan w:val="12"/>
          </w:tcPr>
          <w:p w:rsidR="009F0176" w:rsidRPr="0098202C" w:rsidRDefault="009F0176" w:rsidP="00057E8E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>Наличие условий</w:t>
            </w:r>
            <w:r>
              <w:rPr>
                <w:b/>
                <w:bCs/>
              </w:rPr>
              <w:t xml:space="preserve"> для индивидуальной работы с обучающимися</w:t>
            </w:r>
            <w:r w:rsidRPr="0098202C">
              <w:rPr>
                <w:b/>
                <w:bCs/>
              </w:rPr>
              <w:t xml:space="preserve"> 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057E8E">
            <w:pPr>
              <w:jc w:val="center"/>
            </w:pPr>
            <w:r>
              <w:t>6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057E8E">
            <w:r>
              <w:t>Разработать образовательные программы по коррекционной работе, программе с одаренными воспитанниками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057E8E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057E8E">
            <w:r>
              <w:t>01.09.2016г.</w:t>
            </w:r>
          </w:p>
        </w:tc>
        <w:tc>
          <w:tcPr>
            <w:tcW w:w="1418" w:type="dxa"/>
          </w:tcPr>
          <w:p w:rsidR="009F0176" w:rsidRPr="002551D3" w:rsidRDefault="009F0176" w:rsidP="00057E8E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057E8E">
            <w:r w:rsidRPr="002551D3">
              <w:t xml:space="preserve">Наличие </w:t>
            </w:r>
            <w:r>
              <w:t>образовательных программ коррекционной работы, программ с одаренными воспитанниками</w:t>
            </w:r>
          </w:p>
        </w:tc>
        <w:tc>
          <w:tcPr>
            <w:tcW w:w="1666" w:type="dxa"/>
          </w:tcPr>
          <w:p w:rsidR="009F0176" w:rsidRPr="002551D3" w:rsidRDefault="009F0176" w:rsidP="00057E8E">
            <w:pPr>
              <w:jc w:val="center"/>
            </w:pPr>
            <w:r>
              <w:t>2</w:t>
            </w:r>
            <w:r w:rsidRPr="002551D3">
              <w:t xml:space="preserve"> балла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057E8E">
            <w:pPr>
              <w:jc w:val="center"/>
            </w:pPr>
            <w:r>
              <w:t>7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057E8E">
            <w:r>
              <w:t xml:space="preserve">Разработать дополнительные образовательные программы 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057E8E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057E8E">
            <w:r>
              <w:t>01.09.2016г.</w:t>
            </w:r>
          </w:p>
        </w:tc>
        <w:tc>
          <w:tcPr>
            <w:tcW w:w="1418" w:type="dxa"/>
          </w:tcPr>
          <w:p w:rsidR="009F0176" w:rsidRPr="002551D3" w:rsidRDefault="009F0176" w:rsidP="00057E8E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057E8E">
            <w:r w:rsidRPr="002551D3">
              <w:t>Наличие</w:t>
            </w:r>
            <w:r>
              <w:t xml:space="preserve"> дополнительных</w:t>
            </w:r>
            <w:r w:rsidRPr="002551D3">
              <w:t xml:space="preserve"> </w:t>
            </w:r>
            <w:r>
              <w:t xml:space="preserve">образовательных программ </w:t>
            </w:r>
          </w:p>
        </w:tc>
        <w:tc>
          <w:tcPr>
            <w:tcW w:w="1666" w:type="dxa"/>
          </w:tcPr>
          <w:p w:rsidR="009F0176" w:rsidRPr="002551D3" w:rsidRDefault="009F0176" w:rsidP="00057E8E">
            <w:pPr>
              <w:jc w:val="center"/>
            </w:pPr>
            <w:r>
              <w:t>2</w:t>
            </w:r>
            <w:r w:rsidRPr="002551D3">
              <w:t xml:space="preserve"> балла</w:t>
            </w:r>
          </w:p>
        </w:tc>
      </w:tr>
      <w:tr w:rsidR="009F0176" w:rsidRPr="002551D3">
        <w:tc>
          <w:tcPr>
            <w:tcW w:w="9751" w:type="dxa"/>
            <w:gridSpan w:val="12"/>
          </w:tcPr>
          <w:p w:rsidR="009F0176" w:rsidRPr="0098202C" w:rsidRDefault="009F0176" w:rsidP="00057E8E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 xml:space="preserve">Наличие </w:t>
            </w:r>
            <w:r>
              <w:rPr>
                <w:b/>
                <w:bCs/>
              </w:rPr>
              <w:t xml:space="preserve">возможности развития творческих способностей и интересов воспитанников 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057E8E">
            <w:pPr>
              <w:jc w:val="center"/>
            </w:pPr>
            <w:r>
              <w:t>8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057E8E">
            <w:r>
              <w:t>Наличие оборудованных помещений для кружковых занятий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057E8E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057E8E">
            <w:r>
              <w:t>Не предусмотрено при планировании здания</w:t>
            </w:r>
          </w:p>
        </w:tc>
        <w:tc>
          <w:tcPr>
            <w:tcW w:w="1418" w:type="dxa"/>
          </w:tcPr>
          <w:p w:rsidR="009F0176" w:rsidRPr="002551D3" w:rsidRDefault="009F0176" w:rsidP="00057E8E"/>
        </w:tc>
        <w:tc>
          <w:tcPr>
            <w:tcW w:w="1276" w:type="dxa"/>
          </w:tcPr>
          <w:p w:rsidR="009F0176" w:rsidRPr="002551D3" w:rsidRDefault="009F0176" w:rsidP="00057E8E"/>
        </w:tc>
        <w:tc>
          <w:tcPr>
            <w:tcW w:w="1666" w:type="dxa"/>
          </w:tcPr>
          <w:p w:rsidR="009F0176" w:rsidRPr="002551D3" w:rsidRDefault="009F0176" w:rsidP="00057E8E">
            <w:pPr>
              <w:jc w:val="center"/>
            </w:pPr>
            <w:r>
              <w:t>2</w:t>
            </w:r>
            <w:r w:rsidRPr="002551D3">
              <w:t xml:space="preserve"> балла</w:t>
            </w:r>
          </w:p>
        </w:tc>
      </w:tr>
      <w:tr w:rsidR="009F0176" w:rsidRPr="002551D3">
        <w:tc>
          <w:tcPr>
            <w:tcW w:w="9751" w:type="dxa"/>
            <w:gridSpan w:val="12"/>
          </w:tcPr>
          <w:p w:rsidR="009F0176" w:rsidRPr="0098202C" w:rsidRDefault="009F0176" w:rsidP="00057E8E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>Наличие</w:t>
            </w:r>
            <w:r>
              <w:rPr>
                <w:b/>
                <w:bCs/>
              </w:rPr>
              <w:t xml:space="preserve"> возможности оказания психолого-педагогической, социальной помощи воспитанникам</w:t>
            </w:r>
            <w:r w:rsidRPr="0098202C">
              <w:rPr>
                <w:b/>
                <w:bCs/>
              </w:rPr>
              <w:t xml:space="preserve"> 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057E8E">
            <w:pPr>
              <w:jc w:val="center"/>
            </w:pPr>
            <w:r>
              <w:t>9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057E8E">
            <w:r>
              <w:t>Наличие социального педагога, педагога-психолога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057E8E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057E8E">
            <w:r w:rsidRPr="002551D3">
              <w:t>По мере поступления</w:t>
            </w:r>
            <w:r>
              <w:t xml:space="preserve"> </w:t>
            </w:r>
            <w:r w:rsidRPr="002551D3">
              <w:t>финансирования</w:t>
            </w:r>
          </w:p>
        </w:tc>
        <w:tc>
          <w:tcPr>
            <w:tcW w:w="1418" w:type="dxa"/>
          </w:tcPr>
          <w:p w:rsidR="009F0176" w:rsidRPr="002551D3" w:rsidRDefault="009F0176" w:rsidP="00057E8E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057E8E">
            <w:r>
              <w:t>Заключить  договора об оказании психологической помощи</w:t>
            </w:r>
          </w:p>
        </w:tc>
        <w:tc>
          <w:tcPr>
            <w:tcW w:w="1666" w:type="dxa"/>
          </w:tcPr>
          <w:p w:rsidR="009F0176" w:rsidRPr="002551D3" w:rsidRDefault="009F0176" w:rsidP="00057E8E">
            <w:pPr>
              <w:jc w:val="center"/>
            </w:pPr>
            <w:r>
              <w:t xml:space="preserve">3 </w:t>
            </w:r>
            <w:r w:rsidRPr="002551D3">
              <w:t>балла</w:t>
            </w:r>
          </w:p>
        </w:tc>
      </w:tr>
      <w:tr w:rsidR="009F0176" w:rsidRPr="002551D3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 xml:space="preserve">Наличие условий организации обучения и воспитания обучающихся с ОВЗ и инвалидов 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98202C">
            <w:pPr>
              <w:jc w:val="center"/>
            </w:pPr>
            <w:r>
              <w:t>10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2165DA">
            <w:r w:rsidRPr="002551D3">
              <w:t xml:space="preserve">Создание специального парковочного места 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D1662C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D1662C">
            <w:r w:rsidRPr="002551D3">
              <w:t>По мере поступления</w:t>
            </w:r>
            <w:r>
              <w:t xml:space="preserve"> </w:t>
            </w:r>
            <w:r w:rsidRPr="002551D3">
              <w:t xml:space="preserve">финансирования </w:t>
            </w:r>
          </w:p>
        </w:tc>
        <w:tc>
          <w:tcPr>
            <w:tcW w:w="1418" w:type="dxa"/>
          </w:tcPr>
          <w:p w:rsidR="009F0176" w:rsidRPr="002551D3" w:rsidRDefault="009F0176" w:rsidP="004A14AD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B66316">
            <w:r w:rsidRPr="002551D3">
              <w:t xml:space="preserve">Наличие специального парковочного места </w:t>
            </w:r>
          </w:p>
        </w:tc>
        <w:tc>
          <w:tcPr>
            <w:tcW w:w="1666" w:type="dxa"/>
          </w:tcPr>
          <w:p w:rsidR="009F0176" w:rsidRPr="002551D3" w:rsidRDefault="009F0176" w:rsidP="0098202C">
            <w:pPr>
              <w:jc w:val="center"/>
            </w:pPr>
            <w:r w:rsidRPr="002551D3">
              <w:t>3 балла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161F62">
            <w:r>
              <w:t>11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2165DA">
            <w:r w:rsidRPr="002551D3">
              <w:t>Обустройство пандуса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D1662C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D1662C">
            <w:r w:rsidRPr="002551D3">
              <w:t>По мере поступления</w:t>
            </w:r>
            <w:r>
              <w:t xml:space="preserve"> </w:t>
            </w:r>
            <w:r w:rsidRPr="002551D3">
              <w:t>финансирования</w:t>
            </w:r>
          </w:p>
        </w:tc>
        <w:tc>
          <w:tcPr>
            <w:tcW w:w="1418" w:type="dxa"/>
          </w:tcPr>
          <w:p w:rsidR="009F0176" w:rsidRPr="002551D3" w:rsidRDefault="009F0176" w:rsidP="004A14AD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B66316">
            <w:r w:rsidRPr="002551D3">
              <w:t>Наличие пандуса</w:t>
            </w:r>
          </w:p>
        </w:tc>
        <w:tc>
          <w:tcPr>
            <w:tcW w:w="1666" w:type="dxa"/>
          </w:tcPr>
          <w:p w:rsidR="009F0176" w:rsidRPr="002551D3" w:rsidRDefault="009F0176" w:rsidP="0098202C">
            <w:pPr>
              <w:jc w:val="center"/>
            </w:pPr>
            <w:r w:rsidRPr="002551D3">
              <w:t>3 балла</w:t>
            </w:r>
          </w:p>
        </w:tc>
      </w:tr>
      <w:tr w:rsidR="009F0176" w:rsidRPr="002551D3">
        <w:tc>
          <w:tcPr>
            <w:tcW w:w="634" w:type="dxa"/>
          </w:tcPr>
          <w:p w:rsidR="009F0176" w:rsidRPr="002551D3" w:rsidRDefault="009F0176" w:rsidP="0098202C">
            <w:pPr>
              <w:jc w:val="center"/>
            </w:pPr>
            <w:r>
              <w:t>12</w:t>
            </w:r>
          </w:p>
        </w:tc>
        <w:tc>
          <w:tcPr>
            <w:tcW w:w="1639" w:type="dxa"/>
            <w:gridSpan w:val="3"/>
          </w:tcPr>
          <w:p w:rsidR="009F0176" w:rsidRPr="002551D3" w:rsidRDefault="009F0176" w:rsidP="002165DA">
            <w:r w:rsidRPr="002551D3">
              <w:t>Приобретение</w:t>
            </w:r>
            <w:r>
              <w:t xml:space="preserve"> </w:t>
            </w:r>
            <w:r w:rsidRPr="002551D3">
              <w:t>специальных средств</w:t>
            </w:r>
          </w:p>
        </w:tc>
        <w:tc>
          <w:tcPr>
            <w:tcW w:w="1559" w:type="dxa"/>
            <w:gridSpan w:val="2"/>
          </w:tcPr>
          <w:p w:rsidR="009F0176" w:rsidRPr="002551D3" w:rsidRDefault="009F0176" w:rsidP="00D1662C">
            <w:r w:rsidRPr="002551D3">
              <w:t>Результат НОКО – количество баллов 0</w:t>
            </w:r>
          </w:p>
        </w:tc>
        <w:tc>
          <w:tcPr>
            <w:tcW w:w="1559" w:type="dxa"/>
            <w:gridSpan w:val="3"/>
          </w:tcPr>
          <w:p w:rsidR="009F0176" w:rsidRPr="002551D3" w:rsidRDefault="009F0176" w:rsidP="00D1662C">
            <w:r w:rsidRPr="002551D3">
              <w:t>По мере поступления</w:t>
            </w:r>
            <w:r>
              <w:t xml:space="preserve"> </w:t>
            </w:r>
            <w:r w:rsidRPr="002551D3">
              <w:t>финансирования</w:t>
            </w:r>
          </w:p>
        </w:tc>
        <w:tc>
          <w:tcPr>
            <w:tcW w:w="1418" w:type="dxa"/>
          </w:tcPr>
          <w:p w:rsidR="009F0176" w:rsidRPr="002551D3" w:rsidRDefault="009F0176" w:rsidP="004A14AD">
            <w:r w:rsidRPr="002551D3">
              <w:t>Заведующий ДС</w:t>
            </w:r>
          </w:p>
        </w:tc>
        <w:tc>
          <w:tcPr>
            <w:tcW w:w="1276" w:type="dxa"/>
          </w:tcPr>
          <w:p w:rsidR="009F0176" w:rsidRPr="002551D3" w:rsidRDefault="009F0176" w:rsidP="00B66316">
            <w:r w:rsidRPr="002551D3">
              <w:t>Наличие специальных средств</w:t>
            </w:r>
          </w:p>
        </w:tc>
        <w:tc>
          <w:tcPr>
            <w:tcW w:w="1666" w:type="dxa"/>
          </w:tcPr>
          <w:p w:rsidR="009F0176" w:rsidRPr="002551D3" w:rsidRDefault="009F0176" w:rsidP="0098202C">
            <w:pPr>
              <w:jc w:val="center"/>
            </w:pPr>
            <w:r w:rsidRPr="002551D3">
              <w:t>4  балла</w:t>
            </w:r>
          </w:p>
        </w:tc>
      </w:tr>
      <w:tr w:rsidR="009F0176" w:rsidRPr="008351BA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</w:tc>
      </w:tr>
      <w:tr w:rsidR="009F0176" w:rsidRPr="008351BA">
        <w:tc>
          <w:tcPr>
            <w:tcW w:w="714" w:type="dxa"/>
            <w:gridSpan w:val="2"/>
          </w:tcPr>
          <w:p w:rsidR="009F0176" w:rsidRPr="008351BA" w:rsidRDefault="009F0176" w:rsidP="0098202C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C67F13">
            <w:r w:rsidRPr="008351BA">
              <w:t>Улучшение качества медицинского обслуживания</w:t>
            </w:r>
          </w:p>
        </w:tc>
        <w:tc>
          <w:tcPr>
            <w:tcW w:w="1417" w:type="dxa"/>
          </w:tcPr>
          <w:p w:rsidR="009F0176" w:rsidRPr="008351BA" w:rsidRDefault="009F0176" w:rsidP="0098202C">
            <w:pPr>
              <w:jc w:val="center"/>
            </w:pPr>
            <w:r>
              <w:t xml:space="preserve">Результат НОКО – количество баллов 4 </w:t>
            </w:r>
          </w:p>
        </w:tc>
        <w:tc>
          <w:tcPr>
            <w:tcW w:w="1559" w:type="dxa"/>
            <w:gridSpan w:val="3"/>
          </w:tcPr>
          <w:p w:rsidR="009F0176" w:rsidRDefault="009F0176" w:rsidP="0098202C">
            <w:pPr>
              <w:jc w:val="center"/>
            </w:pPr>
            <w:r>
              <w:t>до 01.06.</w:t>
            </w:r>
          </w:p>
          <w:p w:rsidR="009F0176" w:rsidRPr="008351BA" w:rsidRDefault="009F0176" w:rsidP="0098202C">
            <w:pPr>
              <w:jc w:val="center"/>
            </w:pPr>
            <w:r>
              <w:t>2016 г.</w:t>
            </w:r>
          </w:p>
        </w:tc>
        <w:tc>
          <w:tcPr>
            <w:tcW w:w="1418" w:type="dxa"/>
          </w:tcPr>
          <w:p w:rsidR="009F0176" w:rsidRPr="008351BA" w:rsidRDefault="009F0176" w:rsidP="0098202C">
            <w:pPr>
              <w:jc w:val="center"/>
            </w:pPr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 xml:space="preserve">Увеличение доли пользователей образовательных услуг, удовлетворенных </w:t>
            </w:r>
            <w:r>
              <w:t>качеством</w:t>
            </w:r>
            <w:r w:rsidRPr="008351BA">
              <w:t xml:space="preserve"> медицинского обслуживания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>
              <w:t>10 баллов</w:t>
            </w:r>
          </w:p>
        </w:tc>
      </w:tr>
      <w:tr w:rsidR="009F0176" w:rsidRPr="008351BA">
        <w:tc>
          <w:tcPr>
            <w:tcW w:w="714" w:type="dxa"/>
            <w:gridSpan w:val="2"/>
          </w:tcPr>
          <w:p w:rsidR="009F0176" w:rsidRPr="008351BA" w:rsidRDefault="009F0176" w:rsidP="0098202C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C67F13">
            <w:r w:rsidRPr="008351BA">
              <w:t xml:space="preserve">Улучшение </w:t>
            </w:r>
            <w:r>
              <w:t>состояния помещений и оформление групп</w:t>
            </w:r>
          </w:p>
        </w:tc>
        <w:tc>
          <w:tcPr>
            <w:tcW w:w="1417" w:type="dxa"/>
          </w:tcPr>
          <w:p w:rsidR="009F0176" w:rsidRPr="008351BA" w:rsidRDefault="009F0176" w:rsidP="0098202C">
            <w:pPr>
              <w:jc w:val="center"/>
            </w:pPr>
            <w:r>
              <w:t>Результат НОКО – количество баллов 9</w:t>
            </w:r>
          </w:p>
        </w:tc>
        <w:tc>
          <w:tcPr>
            <w:tcW w:w="1559" w:type="dxa"/>
            <w:gridSpan w:val="3"/>
          </w:tcPr>
          <w:p w:rsidR="009F0176" w:rsidRPr="008351BA" w:rsidRDefault="009F0176" w:rsidP="0098202C">
            <w:pPr>
              <w:jc w:val="center"/>
            </w:pPr>
            <w:r>
              <w:t>По мере поступления финансирования до 01.09.2016г.</w:t>
            </w:r>
          </w:p>
        </w:tc>
        <w:tc>
          <w:tcPr>
            <w:tcW w:w="1418" w:type="dxa"/>
          </w:tcPr>
          <w:p w:rsidR="009F0176" w:rsidRPr="008351BA" w:rsidRDefault="009F0176" w:rsidP="00161F62"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 xml:space="preserve">Увеличение доли пользователей образовательных услуг, удовлетворенных </w:t>
            </w:r>
            <w:r>
              <w:t>оснащением спортивного зала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>
              <w:t>10 баллов</w:t>
            </w:r>
          </w:p>
        </w:tc>
      </w:tr>
      <w:tr w:rsidR="009F0176" w:rsidRPr="008351BA">
        <w:tc>
          <w:tcPr>
            <w:tcW w:w="714" w:type="dxa"/>
            <w:gridSpan w:val="2"/>
          </w:tcPr>
          <w:p w:rsidR="009F0176" w:rsidRPr="008351BA" w:rsidRDefault="009F0176" w:rsidP="0098202C">
            <w:pPr>
              <w:jc w:val="center"/>
            </w:pPr>
            <w:r>
              <w:t>15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C67F13">
            <w:r w:rsidRPr="008351BA">
              <w:t xml:space="preserve">Соблюдение </w:t>
            </w:r>
            <w:r>
              <w:t>качества питания</w:t>
            </w:r>
          </w:p>
        </w:tc>
        <w:tc>
          <w:tcPr>
            <w:tcW w:w="1417" w:type="dxa"/>
          </w:tcPr>
          <w:p w:rsidR="009F0176" w:rsidRPr="008351BA" w:rsidRDefault="009F0176" w:rsidP="0098202C">
            <w:pPr>
              <w:jc w:val="center"/>
            </w:pPr>
            <w:r>
              <w:t>Результат НОКО – количество баллов 9</w:t>
            </w:r>
          </w:p>
        </w:tc>
        <w:tc>
          <w:tcPr>
            <w:tcW w:w="1559" w:type="dxa"/>
            <w:gridSpan w:val="3"/>
          </w:tcPr>
          <w:p w:rsidR="009F0176" w:rsidRPr="008351BA" w:rsidRDefault="009F0176" w:rsidP="0098202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418" w:type="dxa"/>
          </w:tcPr>
          <w:p w:rsidR="009F0176" w:rsidRPr="008351BA" w:rsidRDefault="009F0176" w:rsidP="0098202C">
            <w:pPr>
              <w:jc w:val="center"/>
            </w:pPr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 xml:space="preserve">Увеличение доли пользователей образовательных услуг, удовлетворенных </w:t>
            </w:r>
            <w:r>
              <w:t>температурным режимом в учреждении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>
              <w:t>10 баллов</w:t>
            </w:r>
          </w:p>
        </w:tc>
      </w:tr>
      <w:tr w:rsidR="009F0176" w:rsidRPr="008351BA">
        <w:tc>
          <w:tcPr>
            <w:tcW w:w="714" w:type="dxa"/>
            <w:gridSpan w:val="2"/>
          </w:tcPr>
          <w:p w:rsidR="009F0176" w:rsidRPr="008351BA" w:rsidRDefault="009F0176" w:rsidP="0098202C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2551D3">
            <w:r w:rsidRPr="008351BA">
              <w:t xml:space="preserve">Повысить уровень безопасности </w:t>
            </w:r>
            <w:r>
              <w:t>учреждения</w:t>
            </w:r>
          </w:p>
        </w:tc>
        <w:tc>
          <w:tcPr>
            <w:tcW w:w="1417" w:type="dxa"/>
          </w:tcPr>
          <w:p w:rsidR="009F0176" w:rsidRPr="008351BA" w:rsidRDefault="009F0176" w:rsidP="0098202C">
            <w:pPr>
              <w:jc w:val="center"/>
            </w:pPr>
            <w:r w:rsidRPr="008351BA">
              <w:t>Результат НОКО</w:t>
            </w:r>
            <w:r>
              <w:t xml:space="preserve"> количество баллов 70 </w:t>
            </w:r>
          </w:p>
        </w:tc>
        <w:tc>
          <w:tcPr>
            <w:tcW w:w="1559" w:type="dxa"/>
            <w:gridSpan w:val="3"/>
          </w:tcPr>
          <w:p w:rsidR="009F0176" w:rsidRPr="008351BA" w:rsidRDefault="009F0176" w:rsidP="0098202C">
            <w:pPr>
              <w:jc w:val="center"/>
            </w:pPr>
            <w:r>
              <w:t>до 01.04. 2016 г.</w:t>
            </w:r>
          </w:p>
        </w:tc>
        <w:tc>
          <w:tcPr>
            <w:tcW w:w="1418" w:type="dxa"/>
          </w:tcPr>
          <w:p w:rsidR="009F0176" w:rsidRPr="008351BA" w:rsidRDefault="009F0176" w:rsidP="0098202C">
            <w:pPr>
              <w:jc w:val="center"/>
            </w:pPr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 xml:space="preserve">Увеличение доли получателей образовательных услуг, удовлетворенных </w:t>
            </w:r>
            <w:r>
              <w:t xml:space="preserve">уровнем </w:t>
            </w:r>
            <w:r w:rsidRPr="008351BA">
              <w:t>безопасности уч</w:t>
            </w:r>
            <w:r>
              <w:t>реждения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 w:rsidRPr="008351BA">
              <w:t>10 баллов</w:t>
            </w:r>
          </w:p>
        </w:tc>
      </w:tr>
      <w:tr w:rsidR="009F0176" w:rsidRPr="008351BA">
        <w:tc>
          <w:tcPr>
            <w:tcW w:w="9751" w:type="dxa"/>
            <w:gridSpan w:val="12"/>
          </w:tcPr>
          <w:p w:rsidR="009F0176" w:rsidRPr="0098202C" w:rsidRDefault="009F0176" w:rsidP="0098202C">
            <w:pPr>
              <w:jc w:val="center"/>
              <w:rPr>
                <w:b/>
                <w:bCs/>
              </w:rPr>
            </w:pPr>
            <w:r w:rsidRPr="0098202C">
              <w:rPr>
                <w:b/>
                <w:bCs/>
              </w:rPr>
              <w:t>Доля получателей образовательных услуг, удовлетворенных качеством предоставляемых образовательных услуг</w:t>
            </w:r>
          </w:p>
        </w:tc>
      </w:tr>
      <w:tr w:rsidR="009F0176" w:rsidRPr="008351BA">
        <w:tc>
          <w:tcPr>
            <w:tcW w:w="714" w:type="dxa"/>
            <w:gridSpan w:val="2"/>
          </w:tcPr>
          <w:p w:rsidR="009F0176" w:rsidRPr="008351BA" w:rsidRDefault="009F0176" w:rsidP="0098202C">
            <w:pPr>
              <w:jc w:val="center"/>
            </w:pPr>
            <w:r>
              <w:t>17</w:t>
            </w:r>
          </w:p>
        </w:tc>
        <w:tc>
          <w:tcPr>
            <w:tcW w:w="1701" w:type="dxa"/>
            <w:gridSpan w:val="3"/>
          </w:tcPr>
          <w:p w:rsidR="009F0176" w:rsidRPr="008351BA" w:rsidRDefault="009F0176" w:rsidP="0098202C">
            <w:pPr>
              <w:jc w:val="center"/>
            </w:pPr>
            <w:r>
              <w:t>Доля получателей образовательных услуг</w:t>
            </w:r>
          </w:p>
        </w:tc>
        <w:tc>
          <w:tcPr>
            <w:tcW w:w="1417" w:type="dxa"/>
          </w:tcPr>
          <w:p w:rsidR="009F0176" w:rsidRPr="008351BA" w:rsidRDefault="009F0176" w:rsidP="0098202C">
            <w:pPr>
              <w:jc w:val="center"/>
            </w:pPr>
            <w:r w:rsidRPr="008351BA">
              <w:t>Результат НОКО</w:t>
            </w:r>
            <w:r>
              <w:t xml:space="preserve"> – количество баллов 9 </w:t>
            </w:r>
          </w:p>
        </w:tc>
        <w:tc>
          <w:tcPr>
            <w:tcW w:w="1559" w:type="dxa"/>
            <w:gridSpan w:val="3"/>
          </w:tcPr>
          <w:p w:rsidR="009F0176" w:rsidRDefault="009F0176" w:rsidP="0098202C">
            <w:pPr>
              <w:jc w:val="center"/>
            </w:pPr>
            <w:r>
              <w:t>до 01.09.</w:t>
            </w:r>
          </w:p>
          <w:p w:rsidR="009F0176" w:rsidRPr="008351BA" w:rsidRDefault="009F0176" w:rsidP="0098202C">
            <w:pPr>
              <w:jc w:val="center"/>
            </w:pPr>
            <w:r>
              <w:t xml:space="preserve">2016 г. </w:t>
            </w:r>
          </w:p>
        </w:tc>
        <w:tc>
          <w:tcPr>
            <w:tcW w:w="1418" w:type="dxa"/>
          </w:tcPr>
          <w:p w:rsidR="009F0176" w:rsidRPr="008351BA" w:rsidRDefault="009F0176" w:rsidP="0098202C">
            <w:pPr>
              <w:jc w:val="center"/>
            </w:pPr>
            <w:r>
              <w:t>Заведующий ДС</w:t>
            </w:r>
          </w:p>
        </w:tc>
        <w:tc>
          <w:tcPr>
            <w:tcW w:w="1276" w:type="dxa"/>
          </w:tcPr>
          <w:p w:rsidR="009F0176" w:rsidRPr="008351BA" w:rsidRDefault="009F0176" w:rsidP="0098202C">
            <w:pPr>
              <w:jc w:val="center"/>
            </w:pPr>
            <w:r w:rsidRPr="008351BA">
              <w:t>Увеличение доли получателей образовательных услуг, удовлетворенных качеством предоставляемых образовательных услуг</w:t>
            </w:r>
            <w:r>
              <w:t xml:space="preserve"> дополнительного образования </w:t>
            </w:r>
          </w:p>
        </w:tc>
        <w:tc>
          <w:tcPr>
            <w:tcW w:w="1666" w:type="dxa"/>
          </w:tcPr>
          <w:p w:rsidR="009F0176" w:rsidRPr="008351BA" w:rsidRDefault="009F0176" w:rsidP="0098202C">
            <w:pPr>
              <w:jc w:val="center"/>
            </w:pPr>
            <w:r w:rsidRPr="008351BA">
              <w:t>10 баллов</w:t>
            </w:r>
          </w:p>
        </w:tc>
      </w:tr>
    </w:tbl>
    <w:p w:rsidR="009F0176" w:rsidRDefault="009F0176" w:rsidP="00F168FA">
      <w:pPr>
        <w:jc w:val="center"/>
      </w:pPr>
    </w:p>
    <w:p w:rsidR="009F0176" w:rsidRPr="008351BA" w:rsidRDefault="009F0176" w:rsidP="001F4D2F">
      <w:pPr>
        <w:jc w:val="right"/>
      </w:pPr>
      <w:r>
        <w:t>Заведующий МДОУ ДС «Лесок»               Верхошанская н.В.</w:t>
      </w:r>
    </w:p>
    <w:sectPr w:rsidR="009F0176" w:rsidRPr="008351BA" w:rsidSect="0078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008E"/>
    <w:multiLevelType w:val="multilevel"/>
    <w:tmpl w:val="5B8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8AD"/>
    <w:rsid w:val="00031698"/>
    <w:rsid w:val="00044E99"/>
    <w:rsid w:val="00057E8E"/>
    <w:rsid w:val="000C2937"/>
    <w:rsid w:val="00146A13"/>
    <w:rsid w:val="00161F62"/>
    <w:rsid w:val="001D4EB9"/>
    <w:rsid w:val="001F455C"/>
    <w:rsid w:val="001F4D2F"/>
    <w:rsid w:val="00213737"/>
    <w:rsid w:val="002165DA"/>
    <w:rsid w:val="00223E57"/>
    <w:rsid w:val="002551D3"/>
    <w:rsid w:val="00280E75"/>
    <w:rsid w:val="0028454A"/>
    <w:rsid w:val="002B54DC"/>
    <w:rsid w:val="002C5022"/>
    <w:rsid w:val="002D1BAB"/>
    <w:rsid w:val="002F4243"/>
    <w:rsid w:val="00376F1F"/>
    <w:rsid w:val="003771BA"/>
    <w:rsid w:val="003A350B"/>
    <w:rsid w:val="003C36F7"/>
    <w:rsid w:val="003F36FD"/>
    <w:rsid w:val="00402DA5"/>
    <w:rsid w:val="00452B5D"/>
    <w:rsid w:val="004A14AD"/>
    <w:rsid w:val="004A1886"/>
    <w:rsid w:val="004F1AA3"/>
    <w:rsid w:val="004F4DED"/>
    <w:rsid w:val="00523A72"/>
    <w:rsid w:val="00535461"/>
    <w:rsid w:val="005900AC"/>
    <w:rsid w:val="005A07DF"/>
    <w:rsid w:val="005E44A1"/>
    <w:rsid w:val="00667506"/>
    <w:rsid w:val="006A2F97"/>
    <w:rsid w:val="006A4584"/>
    <w:rsid w:val="006A57FD"/>
    <w:rsid w:val="006E57B4"/>
    <w:rsid w:val="00701933"/>
    <w:rsid w:val="00723DE5"/>
    <w:rsid w:val="007702F4"/>
    <w:rsid w:val="00776DF2"/>
    <w:rsid w:val="0078701F"/>
    <w:rsid w:val="007D7357"/>
    <w:rsid w:val="00820D04"/>
    <w:rsid w:val="008351BA"/>
    <w:rsid w:val="00881B7B"/>
    <w:rsid w:val="008A1E97"/>
    <w:rsid w:val="008B16FC"/>
    <w:rsid w:val="008B45A1"/>
    <w:rsid w:val="0093707C"/>
    <w:rsid w:val="00946FB3"/>
    <w:rsid w:val="0098202C"/>
    <w:rsid w:val="009A369A"/>
    <w:rsid w:val="009F0176"/>
    <w:rsid w:val="00A34462"/>
    <w:rsid w:val="00AC2606"/>
    <w:rsid w:val="00B6551B"/>
    <w:rsid w:val="00B66316"/>
    <w:rsid w:val="00B72844"/>
    <w:rsid w:val="00BC0BAE"/>
    <w:rsid w:val="00BE6CD0"/>
    <w:rsid w:val="00BF05CB"/>
    <w:rsid w:val="00BF2CF6"/>
    <w:rsid w:val="00BF3EDB"/>
    <w:rsid w:val="00C518AD"/>
    <w:rsid w:val="00C626BE"/>
    <w:rsid w:val="00C67F13"/>
    <w:rsid w:val="00C71E41"/>
    <w:rsid w:val="00CD3D91"/>
    <w:rsid w:val="00D061DA"/>
    <w:rsid w:val="00D13619"/>
    <w:rsid w:val="00D1662C"/>
    <w:rsid w:val="00D33A1A"/>
    <w:rsid w:val="00D33AAB"/>
    <w:rsid w:val="00D425B4"/>
    <w:rsid w:val="00D67D19"/>
    <w:rsid w:val="00D91009"/>
    <w:rsid w:val="00DA1867"/>
    <w:rsid w:val="00DC4EDA"/>
    <w:rsid w:val="00E52BB2"/>
    <w:rsid w:val="00E57AFC"/>
    <w:rsid w:val="00E934F0"/>
    <w:rsid w:val="00EE3C2F"/>
    <w:rsid w:val="00EF2B9C"/>
    <w:rsid w:val="00F168FA"/>
    <w:rsid w:val="00F37E6D"/>
    <w:rsid w:val="00F82679"/>
    <w:rsid w:val="00FA562B"/>
    <w:rsid w:val="00FC0B48"/>
    <w:rsid w:val="00FD4FB1"/>
    <w:rsid w:val="00F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6E57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7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C518AD"/>
    <w:rPr>
      <w:color w:val="0000FF"/>
      <w:u w:val="single"/>
    </w:rPr>
  </w:style>
  <w:style w:type="table" w:styleId="TableGrid">
    <w:name w:val="Table Grid"/>
    <w:basedOn w:val="TableNormal"/>
    <w:uiPriority w:val="99"/>
    <w:rsid w:val="00C518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C2606"/>
    <w:pPr>
      <w:suppressAutoHyphens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2606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AC2606"/>
    <w:pPr>
      <w:suppressAutoHyphens w:val="0"/>
      <w:spacing w:after="120"/>
      <w:ind w:left="283"/>
    </w:pPr>
    <w:rPr>
      <w:rFonts w:ascii="Arial" w:eastAsia="Calibri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6E57B4"/>
    <w:rPr>
      <w:i/>
      <w:iCs/>
    </w:rPr>
  </w:style>
  <w:style w:type="paragraph" w:styleId="NormalWeb">
    <w:name w:val="Normal (Web)"/>
    <w:basedOn w:val="Normal"/>
    <w:uiPriority w:val="99"/>
    <w:semiHidden/>
    <w:rsid w:val="006E57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6E57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E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C2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4</Pages>
  <Words>706</Words>
  <Characters>4026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45</cp:revision>
  <cp:lastPrinted>2015-12-30T09:20:00Z</cp:lastPrinted>
  <dcterms:created xsi:type="dcterms:W3CDTF">2014-12-17T09:27:00Z</dcterms:created>
  <dcterms:modified xsi:type="dcterms:W3CDTF">2015-12-30T10:13:00Z</dcterms:modified>
</cp:coreProperties>
</file>